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1"/>
        <w:gridCol w:w="2268"/>
      </w:tblGrid>
      <w:tr w:rsidR="004E737E" w14:paraId="71A34A4F" w14:textId="77777777" w:rsidTr="00DD7DBC">
        <w:tc>
          <w:tcPr>
            <w:tcW w:w="3770" w:type="dxa"/>
          </w:tcPr>
          <w:p w14:paraId="121949C3" w14:textId="77777777" w:rsidR="004E737E" w:rsidRPr="004E737E" w:rsidRDefault="00FE12D3" w:rsidP="00276CDA">
            <w:pPr>
              <w:rPr>
                <w:rFonts w:cs="Arial"/>
                <w:color w:val="000000" w:themeColor="text1"/>
              </w:rPr>
            </w:pPr>
            <w:sdt>
              <w:sdtPr>
                <w:rPr>
                  <w:rFonts w:cs="Arial"/>
                  <w:color w:val="000000" w:themeColor="text1"/>
                </w:rPr>
                <w:alias w:val="(Modtager) Navn 1"/>
                <w:id w:val="2142769323"/>
                <w:placeholder>
                  <w:docPart w:val="17442AFEE6CA4BA89478F9A7CE9553C7"/>
                </w:placeholder>
                <w:showingPlcHdr/>
                <w:dataBinding w:prefixMappings="xmlns:ns0='Captia'" w:xpath="/ns0:Root[1]/ns0:parties/ns0:party[@role='Modtager']/ns0:Content[@id='name:name1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[Navn 1]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Dokument, Modtager) Navn 2"/>
                <w:id w:val="269978676"/>
                <w:placeholder>
                  <w:docPart w:val="C7016F303FC14A3192C1480E9C070DF1"/>
                </w:placeholder>
                <w:showingPlcHdr/>
                <w:dataBinding w:prefixMappings="xmlns:ns0='Captia'" w:xpath="/ns0:Root[1]/ns0:record/ns0:parties/ns0:party[@role='Modtager']/ns0:Content[@id='name:name2']/ns0:Value[1]" w:storeItemID="{00000000-0000-0000-0000-000000000000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[Navn 2]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br/>
            </w:r>
            <w:sdt>
              <w:sdtPr>
                <w:rPr>
                  <w:rFonts w:cs="Arial"/>
                  <w:color w:val="000000" w:themeColor="text1"/>
                </w:rPr>
                <w:alias w:val="(Modtager) Adresse 1"/>
                <w:id w:val="-1472434607"/>
                <w:placeholder>
                  <w:docPart w:val="A85D3729A50045FE825A485DB2F63AC0"/>
                </w:placeholder>
                <w:showingPlcHdr/>
                <w:dataBinding w:prefixMappings="xmlns:ns0='Captia'" w:xpath="/ns0:Root[1]/ns0:parties/ns0:party[@role='Modtager']/ns0:Content[@id='address1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1]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Modtager) Adresse 2"/>
                <w:id w:val="1986657290"/>
                <w:placeholder>
                  <w:docPart w:val="78E3126C80884737B511BD426BF1F42C"/>
                </w:placeholder>
                <w:showingPlcHdr/>
                <w:dataBinding w:prefixMappings="xmlns:ns0='Captia'" w:xpath="/ns0:Root[1]/ns0:parties/ns0:party[@role='Modtager']/ns0:Content[@id='address2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2]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Modtager) Adresse 3"/>
                <w:id w:val="-1161614766"/>
                <w:placeholder>
                  <w:docPart w:val="3B1E329A2341427D9E9C0D467C761C19"/>
                </w:placeholder>
                <w:showingPlcHdr/>
                <w:dataBinding w:prefixMappings="xmlns:ns0='Captia'" w:xpath="/ns0:Root[1]/ns0:parties/ns0:party[@role='Modtager']/ns0:Content[@id='address3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3]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br/>
            </w:r>
            <w:sdt>
              <w:sdtPr>
                <w:rPr>
                  <w:rFonts w:cs="Arial"/>
                  <w:color w:val="000000" w:themeColor="text1"/>
                </w:rPr>
                <w:alias w:val="(Modtager) Postnr. (tekst)"/>
                <w:id w:val="1989898727"/>
                <w:placeholder>
                  <w:docPart w:val="9B0E751EADBA49B385827D619E2D8206"/>
                </w:placeholder>
                <w:showingPlcHdr/>
                <w:dataBinding w:prefixMappings="xmlns:ns0='Captia'" w:xpath="/ns0:Root[1]/ns0:parties/ns0:party[@role='Modtager']/ns0:Content[@id='postcode']/ns0:Elab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[Postnr.]</w:t>
                </w:r>
              </w:sdtContent>
            </w:sdt>
          </w:p>
        </w:tc>
        <w:tc>
          <w:tcPr>
            <w:tcW w:w="3771" w:type="dxa"/>
          </w:tcPr>
          <w:p w14:paraId="6F2F8099" w14:textId="77777777" w:rsidR="004E737E" w:rsidRPr="004E737E" w:rsidRDefault="004E737E" w:rsidP="007A644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0C6567B8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Færdselsstyrelsen</w:t>
            </w:r>
          </w:p>
          <w:p w14:paraId="2948B451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Sorsigvej 35</w:t>
            </w:r>
          </w:p>
          <w:p w14:paraId="653A6349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>6760 Ribe</w:t>
            </w:r>
          </w:p>
          <w:p w14:paraId="0BFFDBE3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4E737E" w14:paraId="09277084" w14:textId="77777777" w:rsidTr="00DD7DBC">
        <w:tc>
          <w:tcPr>
            <w:tcW w:w="3770" w:type="dxa"/>
          </w:tcPr>
          <w:p w14:paraId="2066B768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771" w:type="dxa"/>
          </w:tcPr>
          <w:p w14:paraId="1F96CA41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76D9DF4D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Telefon:  7221 8899 </w:t>
            </w:r>
          </w:p>
          <w:p w14:paraId="1F5875F3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E-mail:  </w:t>
            </w:r>
            <w:hyperlink r:id="rId7" w:history="1">
              <w:r w:rsidRPr="007A6442">
                <w:rPr>
                  <w:rStyle w:val="Hyperlink"/>
                  <w:rFonts w:ascii="Arial" w:hAnsi="Arial" w:cs="Arial"/>
                  <w:sz w:val="18"/>
                  <w:szCs w:val="18"/>
                  <w:lang w:val="da-DK"/>
                </w:rPr>
                <w:t>info@fstyr.dk</w:t>
              </w:r>
            </w:hyperlink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</w:p>
          <w:p w14:paraId="1FB1B130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 xml:space="preserve">Web:  </w:t>
            </w:r>
            <w:hyperlink r:id="rId8" w:history="1">
              <w:r w:rsidRPr="007A6442">
                <w:rPr>
                  <w:rStyle w:val="Hyperlink"/>
                  <w:rFonts w:cs="Arial"/>
                  <w:sz w:val="18"/>
                  <w:szCs w:val="18"/>
                </w:rPr>
                <w:t>www.fstyr.dk</w:t>
              </w:r>
            </w:hyperlink>
          </w:p>
          <w:p w14:paraId="7EE743F8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4E737E" w:rsidRPr="004E737E" w14:paraId="7C7688F9" w14:textId="77777777" w:rsidTr="00DD7DBC">
        <w:tc>
          <w:tcPr>
            <w:tcW w:w="3770" w:type="dxa"/>
          </w:tcPr>
          <w:p w14:paraId="49142F53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771" w:type="dxa"/>
          </w:tcPr>
          <w:p w14:paraId="266865E9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0E1A5E8F" w14:textId="77777777" w:rsidR="004E737E" w:rsidRPr="004E737E" w:rsidRDefault="004E737E" w:rsidP="007370A3">
            <w:pPr>
              <w:pStyle w:val="BasicParagraph"/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</w:pPr>
            <w:r w:rsidRPr="004E737E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 xml:space="preserve">Sagsbehandler: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alias w:val="(Dokumentets sagsbehandler) Adressatkode"/>
                <w:id w:val="-2113502093"/>
                <w:placeholder>
                  <w:docPart w:val="8D3CFEDC76274B2C88F947492C688017"/>
                </w:placeholder>
                <w:showingPlcHdr/>
                <w:dataBinding w:prefixMappings="xmlns:ns0='Captia'" w:xpath="/ns0:Root[1]/ns0:record/ns0:officer/ns0:Content[@id='name_code']/ns0:Value[1]" w:storeItemID="{00000000-0000-0000-0000-000000000000}"/>
                <w:text/>
              </w:sdtPr>
              <w:sdtEndPr/>
              <w:sdtContent>
                <w:r w:rsidRPr="004E737E">
                  <w:rPr>
                    <w:rStyle w:val="Pladsholdertekst"/>
                    <w:rFonts w:ascii="Arial" w:hAnsi="Arial" w:cs="Arial"/>
                    <w:color w:val="000000" w:themeColor="text1"/>
                    <w:sz w:val="18"/>
                    <w:szCs w:val="18"/>
                    <w:lang w:val="da-DK"/>
                  </w:rPr>
                  <w:t>[Adressatkode]</w:t>
                </w:r>
              </w:sdtContent>
            </w:sdt>
          </w:p>
          <w:p w14:paraId="24AA4F4B" w14:textId="77777777" w:rsidR="004E737E" w:rsidRPr="004E737E" w:rsidRDefault="004E737E" w:rsidP="007370A3">
            <w:pPr>
              <w:pStyle w:val="BasicParagraph"/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</w:pPr>
            <w:r w:rsidRPr="004E737E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 xml:space="preserve">Sagsnr.: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da-DK"/>
                </w:rPr>
                <w:alias w:val="(Sag) Sagsnr."/>
                <w:id w:val="-1599323995"/>
                <w:placeholder>
                  <w:docPart w:val="9486540DFA2E49EDA0F60B5E1B0537B6"/>
                </w:placeholder>
                <w:showingPlcHdr/>
                <w:dataBinding w:prefixMappings="xmlns:ns0='Captia'" w:xpath="/ns0:Root[1]/ns0:case/ns0:Content[@id='file_no']/ns0:Value[1]" w:storeItemID="{8F2E6F62-3995-49E4-BD32-490DED35167C}"/>
                <w:text/>
              </w:sdtPr>
              <w:sdtEndPr/>
              <w:sdtContent>
                <w:r w:rsidRPr="004E737E">
                  <w:rPr>
                    <w:rStyle w:val="Pladsholdertekst"/>
                    <w:rFonts w:ascii="Arial" w:hAnsi="Arial" w:cs="Arial"/>
                    <w:color w:val="000000" w:themeColor="text1"/>
                    <w:sz w:val="18"/>
                    <w:szCs w:val="18"/>
                    <w:lang w:val="da-DK"/>
                  </w:rPr>
                  <w:t>[Sagsnr.]</w:t>
                </w:r>
              </w:sdtContent>
            </w:sdt>
          </w:p>
          <w:p w14:paraId="34B0C4B1" w14:textId="77777777" w:rsidR="004E737E" w:rsidRPr="004E737E" w:rsidRDefault="00FE12D3" w:rsidP="007370A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 w:themeColor="text1"/>
                  <w:sz w:val="18"/>
                  <w:szCs w:val="18"/>
                </w:rPr>
                <w:alias w:val="(Dokument) Brevdato"/>
                <w:id w:val="-568732793"/>
                <w:placeholder>
                  <w:docPart w:val="FE853B9C4A7749158BE5CC713B40B657"/>
                </w:placeholder>
                <w:showingPlcHdr/>
                <w:dataBinding w:prefixMappings="xmlns:ns0='Captia'" w:xpath="/ns0:Root[1]/ns0:record/ns0:Content[@id='letter_date']/ns0:Value[1]" w:storeItemID="{8F2E6F62-3995-49E4-BD32-490DED35167C}"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  <w:sz w:val="18"/>
                    <w:szCs w:val="18"/>
                  </w:rPr>
                  <w:t>[Brevdato]</w:t>
                </w:r>
              </w:sdtContent>
            </w:sdt>
          </w:p>
        </w:tc>
      </w:tr>
    </w:tbl>
    <w:p w14:paraId="6A71AE04" w14:textId="77777777" w:rsidR="007370A3" w:rsidRPr="004E737E" w:rsidRDefault="007370A3">
      <w:pPr>
        <w:rPr>
          <w:color w:val="000000" w:themeColor="text1"/>
        </w:rPr>
      </w:pPr>
    </w:p>
    <w:p w14:paraId="262DCF82" w14:textId="77777777" w:rsidR="007370A3" w:rsidRPr="004E737E" w:rsidRDefault="007370A3">
      <w:pPr>
        <w:rPr>
          <w:color w:val="000000" w:themeColor="text1"/>
        </w:rPr>
      </w:pPr>
    </w:p>
    <w:p w14:paraId="467E71F6" w14:textId="77777777" w:rsidR="00A21909" w:rsidRPr="004E737E" w:rsidRDefault="00A21909">
      <w:pPr>
        <w:rPr>
          <w:color w:val="000000" w:themeColor="text1"/>
        </w:rPr>
      </w:pPr>
    </w:p>
    <w:p w14:paraId="602CE979" w14:textId="53088273" w:rsidR="00276CDA" w:rsidRDefault="009E6CDC" w:rsidP="00276CDA">
      <w:r w:rsidRPr="009E6CDC">
        <w:rPr>
          <w:rFonts w:eastAsia="Times New Roman" w:cs="Arial"/>
          <w:b/>
          <w:bCs/>
          <w:color w:val="000000" w:themeColor="text1"/>
          <w:sz w:val="22"/>
          <w:szCs w:val="22"/>
          <w:lang w:eastAsia="en-GB"/>
        </w:rPr>
        <w:t>Afslag på anmodning om aktindsigt</w:t>
      </w:r>
    </w:p>
    <w:p w14:paraId="40DF2FF8" w14:textId="77777777" w:rsidR="009E6CDC" w:rsidRDefault="009E6CDC" w:rsidP="009E6CDC"/>
    <w:p w14:paraId="264839C8" w14:textId="37DD53A8" w:rsidR="009E6CDC" w:rsidRDefault="009E6CDC" w:rsidP="009E6CDC">
      <w:r>
        <w:t xml:space="preserve">Ved e-mail af [dato] har du anmodet Færdselsstyrelsen om aktindsigt på følgende måde: </w:t>
      </w:r>
    </w:p>
    <w:p w14:paraId="3BDD779C" w14:textId="77777777" w:rsidR="009E6CDC" w:rsidRDefault="009E6CDC" w:rsidP="009E6CDC">
      <w:r>
        <w:t>”[Anmodningens ordlyd]”</w:t>
      </w:r>
    </w:p>
    <w:p w14:paraId="701C0C55" w14:textId="77777777" w:rsidR="009E6CDC" w:rsidRDefault="009E6CDC" w:rsidP="009E6CDC"/>
    <w:p w14:paraId="3A42803A" w14:textId="5408C936" w:rsidR="009E6CDC" w:rsidRDefault="009E6CDC" w:rsidP="009E6CDC">
      <w:r>
        <w:t>Færdselsstyrelsen har forstået din anmodning om aktindsigt således, at du er interesseret i akter om [</w:t>
      </w:r>
      <w:r w:rsidRPr="009E6CDC">
        <w:rPr>
          <w:i/>
          <w:iCs/>
        </w:rPr>
        <w:t>tema for anmodningen</w:t>
      </w:r>
      <w:r>
        <w:t>], idet [</w:t>
      </w:r>
      <w:r w:rsidRPr="009E6CDC">
        <w:rPr>
          <w:i/>
          <w:iCs/>
        </w:rPr>
        <w:t>anfør evt. begrundelse for den forståelse</w:t>
      </w:r>
      <w:r>
        <w:t xml:space="preserve">]. </w:t>
      </w:r>
    </w:p>
    <w:p w14:paraId="5EA1CF09" w14:textId="77777777" w:rsidR="009E6CDC" w:rsidRDefault="009E6CDC" w:rsidP="009E6CDC"/>
    <w:p w14:paraId="243E01C5" w14:textId="43ACFE3A" w:rsidR="009E6CDC" w:rsidRDefault="009E6CDC" w:rsidP="009E6CDC">
      <w:r>
        <w:t xml:space="preserve">Færdselsstyrelsen har på den baggrund gennemgået og foretaget en konkret vurdering af relevante akter for din aktindsigtsanmodning, jf. offentlighedslovens § 7. </w:t>
      </w:r>
    </w:p>
    <w:p w14:paraId="224781AD" w14:textId="77777777" w:rsidR="009E6CDC" w:rsidRDefault="009E6CDC" w:rsidP="009E6CDC"/>
    <w:p w14:paraId="79D6AE17" w14:textId="64EF467F" w:rsidR="009E6CDC" w:rsidRDefault="009E6CDC" w:rsidP="009E6CDC">
      <w:r>
        <w:t>Færdselsstyrelsen har i forbindelse med behandlingen af din anmodning, gennemgået sagen/sagerne [sagsnr.].</w:t>
      </w:r>
    </w:p>
    <w:p w14:paraId="1B2EA2AF" w14:textId="77777777" w:rsidR="009E6CDC" w:rsidRDefault="009E6CDC" w:rsidP="009E6CDC"/>
    <w:p w14:paraId="3BE1AC28" w14:textId="62B02956" w:rsidR="009E6CDC" w:rsidRPr="009E6CDC" w:rsidRDefault="009E6CDC" w:rsidP="009E6CDC">
      <w:pPr>
        <w:rPr>
          <w:b/>
          <w:bCs/>
        </w:rPr>
      </w:pPr>
      <w:r w:rsidRPr="009E6CDC">
        <w:rPr>
          <w:b/>
          <w:bCs/>
        </w:rPr>
        <w:t>Afgørelse</w:t>
      </w:r>
    </w:p>
    <w:p w14:paraId="5B96417D" w14:textId="3049165A" w:rsidR="009E6CDC" w:rsidRDefault="009E6CDC" w:rsidP="009E6CDC">
      <w:r>
        <w:t xml:space="preserve">[Færdselsstyrelsen meddeler dig afslag på aktindsigt </w:t>
      </w:r>
      <w:r w:rsidRPr="009E6CDC">
        <w:rPr>
          <w:b/>
          <w:bCs/>
        </w:rPr>
        <w:t>eller</w:t>
      </w:r>
      <w:r>
        <w:t xml:space="preserve"> Færdselsstyrelsen meddeler dig delvist afslag på aktindsigt.]</w:t>
      </w:r>
    </w:p>
    <w:p w14:paraId="549813C2" w14:textId="77777777" w:rsidR="009E6CDC" w:rsidRDefault="009E6CDC" w:rsidP="009E6CDC"/>
    <w:p w14:paraId="2E5B32C6" w14:textId="761667C6" w:rsidR="009E6CDC" w:rsidRDefault="009E6CDC" w:rsidP="009E6CDC">
      <w:r>
        <w:t xml:space="preserve">Færdselsstyrelsen meddeler dig fuld aktindsigt for så vidt angår [sagsnr.], akt [x, x, x og x]. </w:t>
      </w:r>
    </w:p>
    <w:p w14:paraId="57A1B2D3" w14:textId="77777777" w:rsidR="009E6CDC" w:rsidRDefault="009E6CDC" w:rsidP="009E6CDC"/>
    <w:p w14:paraId="7BB7B203" w14:textId="2DA615DE" w:rsidR="009E6CDC" w:rsidRDefault="009E6CDC" w:rsidP="009E6CDC">
      <w:r>
        <w:t xml:space="preserve">Færdselsstyrelsen meddeler dig afslag på aktindsigt i visse [dokumenter/oplysninger] i [sagsnr.], akt [x og x]. </w:t>
      </w:r>
    </w:p>
    <w:p w14:paraId="23387217" w14:textId="77777777" w:rsidR="009E6CDC" w:rsidRDefault="009E6CDC" w:rsidP="009E6CDC"/>
    <w:p w14:paraId="5135265C" w14:textId="423C6D43" w:rsidR="009E6CDC" w:rsidRDefault="009E6CDC" w:rsidP="009E6CDC">
      <w:r>
        <w:t>Aktlisten over sagens dokumenter vedlægges.</w:t>
      </w:r>
    </w:p>
    <w:p w14:paraId="6BBE2DA5" w14:textId="77777777" w:rsidR="009E6CDC" w:rsidRDefault="009E6CDC" w:rsidP="009E6CDC"/>
    <w:p w14:paraId="7F0D6844" w14:textId="576F813F" w:rsidR="009E6CDC" w:rsidRDefault="009E6CDC" w:rsidP="009E6CDC">
      <w:r>
        <w:t xml:space="preserve">Nedenfor kan du læse begrundelsen for afslaget. </w:t>
      </w:r>
    </w:p>
    <w:p w14:paraId="04C401B9" w14:textId="77777777" w:rsidR="009E6CDC" w:rsidRDefault="009E6CDC" w:rsidP="009E6CDC"/>
    <w:p w14:paraId="4065F888" w14:textId="77777777" w:rsidR="009E6CDC" w:rsidRPr="009E6CDC" w:rsidRDefault="009E6CDC" w:rsidP="009E6CDC">
      <w:pPr>
        <w:rPr>
          <w:b/>
          <w:bCs/>
        </w:rPr>
      </w:pPr>
      <w:r w:rsidRPr="009E6CDC">
        <w:rPr>
          <w:b/>
          <w:bCs/>
        </w:rPr>
        <w:t>Sagens oplysninger</w:t>
      </w:r>
    </w:p>
    <w:p w14:paraId="22FC4EC0" w14:textId="686D33E9" w:rsidR="009E6CDC" w:rsidRDefault="009E6CDC" w:rsidP="009E6CDC">
      <w:r>
        <w:t>[Henvendelser, fristbreve, dialog med anmoder mv. – angiv dato]</w:t>
      </w:r>
    </w:p>
    <w:p w14:paraId="406D5B85" w14:textId="77777777" w:rsidR="009E6CDC" w:rsidRDefault="009E6CDC" w:rsidP="009E6CDC"/>
    <w:p w14:paraId="4465F151" w14:textId="77777777" w:rsidR="009E6CDC" w:rsidRPr="009E6CDC" w:rsidRDefault="009E6CDC" w:rsidP="009E6CDC">
      <w:pPr>
        <w:rPr>
          <w:b/>
          <w:bCs/>
        </w:rPr>
      </w:pPr>
      <w:r w:rsidRPr="009E6CDC">
        <w:rPr>
          <w:b/>
          <w:bCs/>
        </w:rPr>
        <w:t>Begrundelse</w:t>
      </w:r>
    </w:p>
    <w:p w14:paraId="15E79AE7" w14:textId="77777777" w:rsidR="009E6CDC" w:rsidRDefault="009E6CDC" w:rsidP="009E6CDC">
      <w:r>
        <w:t>Færdselsstyrelsen har i medfør af offentlighedslovens § [XX] undtaget sager. Det drejer sig om [XX]. Det følger af bestemmelsen, at [XX]. Sagerne er undtaget idet [XX].</w:t>
      </w:r>
    </w:p>
    <w:p w14:paraId="2189B116" w14:textId="77777777" w:rsidR="009E6CDC" w:rsidRDefault="009E6CDC" w:rsidP="009E6CDC"/>
    <w:p w14:paraId="712E47A9" w14:textId="1707CE80" w:rsidR="009E6CDC" w:rsidRDefault="009E6CDC" w:rsidP="009E6CDC">
      <w:r>
        <w:t>Færdselsstyrelsen har i medfør af offentlighedslovens § [XX] undtaget dokumenter. Det drejer sig om [XX]. Det følger af bestemmelsen, at [XX]. Dokumenterne er undtaget idet [XX].</w:t>
      </w:r>
    </w:p>
    <w:p w14:paraId="48DF9780" w14:textId="77777777" w:rsidR="009E6CDC" w:rsidRDefault="009E6CDC" w:rsidP="009E6CDC"/>
    <w:p w14:paraId="178023FF" w14:textId="77350A78" w:rsidR="009E6CDC" w:rsidRDefault="009E6CDC" w:rsidP="009E6CDC">
      <w:r>
        <w:t>Færdselsstyrelsen har i medfør af offentlighedslovens § [XX] undtaget oplysninger. Det drejer sig om [XX]. Det følger af bestemmelsen, at [XX]. Oplysningerne er undtaget idet [XX].</w:t>
      </w:r>
    </w:p>
    <w:p w14:paraId="6A726719" w14:textId="77777777" w:rsidR="009E6CDC" w:rsidRDefault="009E6CDC" w:rsidP="009E6CDC"/>
    <w:p w14:paraId="29F19C05" w14:textId="5DFDBE17" w:rsidR="009E6CDC" w:rsidRDefault="009E6CDC" w:rsidP="009E6CDC">
      <w:r>
        <w:lastRenderedPageBreak/>
        <w:t>[Overvej om pligt til ekstrahering efter §§ 28-29]</w:t>
      </w:r>
    </w:p>
    <w:p w14:paraId="19C5F867" w14:textId="77777777" w:rsidR="009E6CDC" w:rsidRDefault="009E6CDC" w:rsidP="009E6CDC"/>
    <w:p w14:paraId="34FB3001" w14:textId="548F553D" w:rsidR="009E6CDC" w:rsidRDefault="009E6CDC" w:rsidP="009E6CDC">
      <w:r>
        <w:t>Færdselsstyrelsen har endeligt vurderet, hvorvidt de undtagne [dokumenter/oplysninger] kan udleveres til dig efter princippet om meroffentlighed, jf. offentlighedslovens § 14, stk. 1. Det følger af bestemmelsen, at det i forbindelse med behandlingen af en anmodning om aktindsigt skal overvejes, om der kan gives aktindsigt i dokumenter og oplysninger i videre omfang, end hvad der følger af offentlighedslovens §§ 23-35. Færdselsstyrelsen har i den forbindelse på den ene side lagt vægt på den berettigede interesse du må have i, at anmodningen imødekommes og på den anden side den beskyttelsesinteresse, der ligger bag de[n] pågældende undtagelsesbestemmelse[r]. Færdselsstyrelsen har på den baggrund [ikke] fundet grundlag for at udlevere dokumenter og oplysninger efter meroffentlighedsprincippet.</w:t>
      </w:r>
    </w:p>
    <w:p w14:paraId="14E275EE" w14:textId="77777777" w:rsidR="009E6CDC" w:rsidRDefault="009E6CDC" w:rsidP="009E6CDC"/>
    <w:p w14:paraId="236D5515" w14:textId="4707E4D4" w:rsidR="009E6CDC" w:rsidRPr="009E6CDC" w:rsidRDefault="009E6CDC" w:rsidP="009E6CDC">
      <w:pPr>
        <w:rPr>
          <w:b/>
          <w:bCs/>
        </w:rPr>
      </w:pPr>
      <w:r w:rsidRPr="009E6CDC">
        <w:rPr>
          <w:b/>
          <w:bCs/>
        </w:rPr>
        <w:t>[Afgørelsen er endelig / Afgørelsen kan påklages]</w:t>
      </w:r>
    </w:p>
    <w:p w14:paraId="3465BB61" w14:textId="6095019E" w:rsidR="009E6CDC" w:rsidRDefault="009E6CDC" w:rsidP="009E6CDC">
      <w:r>
        <w:t>Færdselsstyrelsens afgørelse kan [ikke] påklages til [</w:t>
      </w:r>
      <w:r w:rsidRPr="009E6CDC">
        <w:rPr>
          <w:i/>
          <w:iCs/>
        </w:rPr>
        <w:t>indsæt instans</w:t>
      </w:r>
      <w:r>
        <w:t>]. (</w:t>
      </w:r>
      <w:r w:rsidRPr="009E6CDC">
        <w:rPr>
          <w:i/>
          <w:iCs/>
        </w:rPr>
        <w:t>Kommer an på om den underliggende sag, som der anmodes om aktindsigt i, kan påklages</w:t>
      </w:r>
      <w:r>
        <w:t>)</w:t>
      </w:r>
    </w:p>
    <w:p w14:paraId="6FFDC593" w14:textId="77777777" w:rsidR="009E6CDC" w:rsidRDefault="009E6CDC" w:rsidP="009E6CDC"/>
    <w:p w14:paraId="15ADCD78" w14:textId="3DD24D48" w:rsidR="00276CDA" w:rsidRDefault="009E6CDC" w:rsidP="009E6CDC">
      <w:r>
        <w:t>Klagen skal sendes til Færdselsstyrelsen. Hvis din klage ikke giver Færdselsstyrelsen anledning til at ændre afgørelsen, sender Færdselsstyrelsen snarest og som udgangspunkt senest 7 arbejdsdage efter modtagelsen, klagen samt sagens akter til transportministeriet, jf. offentlighedslovens § 37, stk. 1 og 2.</w:t>
      </w:r>
    </w:p>
    <w:p w14:paraId="073397D4" w14:textId="77777777" w:rsidR="00276CDA" w:rsidRDefault="00276CDA" w:rsidP="00276CDA"/>
    <w:p w14:paraId="615463E6" w14:textId="77777777" w:rsidR="00276CDA" w:rsidRDefault="00276CDA" w:rsidP="00276CDA"/>
    <w:p w14:paraId="7D895E1F" w14:textId="77777777" w:rsidR="00276CDA" w:rsidRDefault="00276CDA" w:rsidP="00276CDA"/>
    <w:p w14:paraId="19ECB6DD" w14:textId="77777777" w:rsidR="00276CDA" w:rsidRPr="004E737E" w:rsidRDefault="00276CDA" w:rsidP="00276CDA">
      <w:pPr>
        <w:rPr>
          <w:color w:val="000000" w:themeColor="text1"/>
        </w:rPr>
      </w:pPr>
      <w:r w:rsidRPr="004E737E">
        <w:rPr>
          <w:color w:val="000000" w:themeColor="text1"/>
        </w:rPr>
        <w:t>Venlig hilsen</w:t>
      </w:r>
    </w:p>
    <w:p w14:paraId="292FE978" w14:textId="77777777" w:rsidR="00276CDA" w:rsidRPr="004E737E" w:rsidRDefault="00276CDA" w:rsidP="00276CDA">
      <w:pPr>
        <w:rPr>
          <w:color w:val="000000" w:themeColor="text1"/>
        </w:rPr>
      </w:pPr>
    </w:p>
    <w:p w14:paraId="2E1C6860" w14:textId="77777777" w:rsidR="007E5FBF" w:rsidRPr="004E737E" w:rsidRDefault="00FE12D3" w:rsidP="007E5FBF">
      <w:pPr>
        <w:rPr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alias w:val="(Dokumentets sagsbehandler) Navn 1"/>
          <w:id w:val="-1505587529"/>
          <w:placeholder>
            <w:docPart w:val="6BDAC918567F4718BB14919AD6548148"/>
          </w:placeholder>
          <w:dataBinding w:prefixMappings="xmlns:ns0='Captia'" w:xpath="/ns0:Root[1]/ns0:record/ns0:officer/ns0:Content[@id='name1']/ns0:Value[1]" w:storeItemID="{D31850BC-3849-455E-835E-39FADF684570}"/>
          <w:text/>
        </w:sdtPr>
        <w:sdtEndPr/>
        <w:sdtContent>
          <w:r w:rsidR="007747D0" w:rsidRPr="004E737E">
            <w:rPr>
              <w:color w:val="000000" w:themeColor="text1"/>
              <w:szCs w:val="20"/>
            </w:rPr>
            <w:t>[Navn 1]</w:t>
          </w:r>
        </w:sdtContent>
      </w:sdt>
      <w:r w:rsidR="007E5FBF" w:rsidRPr="004E737E">
        <w:rPr>
          <w:color w:val="000000" w:themeColor="text1"/>
          <w:szCs w:val="20"/>
        </w:rPr>
        <w:t xml:space="preserve"> </w:t>
      </w:r>
      <w:sdt>
        <w:sdtPr>
          <w:rPr>
            <w:color w:val="000000" w:themeColor="text1"/>
            <w:szCs w:val="20"/>
          </w:rPr>
          <w:alias w:val="(Dokumentets sagsbehandler) Navn 2"/>
          <w:id w:val="1402341607"/>
          <w:placeholder>
            <w:docPart w:val="58A48F81735C4A32AE6FE228FADB3810"/>
          </w:placeholder>
          <w:showingPlcHdr/>
          <w:dataBinding w:prefixMappings="xmlns:ns0='Captia'" w:xpath="/ns0:Root[1]/ns0:record/ns0:officer/ns0:Content[@id='name2']/ns0:Value[1]" w:storeItemID="{D31850BC-3849-455E-835E-39FADF684570}"/>
          <w:text/>
        </w:sdtPr>
        <w:sdtEndPr/>
        <w:sdtContent>
          <w:r w:rsidR="00C2423B" w:rsidRPr="004E737E">
            <w:rPr>
              <w:rStyle w:val="Pladsholdertekst"/>
              <w:color w:val="000000" w:themeColor="text1"/>
              <w:szCs w:val="20"/>
            </w:rPr>
            <w:t>[Navn 2]</w:t>
          </w:r>
        </w:sdtContent>
      </w:sdt>
      <w:r w:rsidR="007E5FBF" w:rsidRPr="004E737E">
        <w:rPr>
          <w:color w:val="000000" w:themeColor="text1"/>
          <w:szCs w:val="20"/>
        </w:rPr>
        <w:br/>
      </w:r>
      <w:sdt>
        <w:sdtPr>
          <w:rPr>
            <w:color w:val="000000" w:themeColor="text1"/>
            <w:szCs w:val="20"/>
          </w:rPr>
          <w:alias w:val="(Dokumentets sagsbehandler) Stilling"/>
          <w:id w:val="1963004711"/>
          <w:placeholder>
            <w:docPart w:val="99068EB77CC443B9924FE11697A7E039"/>
          </w:placeholder>
          <w:showingPlcHdr/>
          <w:dataBinding w:prefixMappings="xmlns:ns0='Captia'" w:xpath="/ns0:Root[1]/ns0:record/ns0:officer/ns0:Content[@id='position']/ns0:Value[1]" w:storeItemID="{00000000-0000-0000-0000-000000000000}"/>
          <w:text/>
        </w:sdtPr>
        <w:sdtEndPr/>
        <w:sdtContent>
          <w:r w:rsidR="00C2423B" w:rsidRPr="004E737E">
            <w:rPr>
              <w:rStyle w:val="Pladsholdertekst"/>
              <w:color w:val="000000" w:themeColor="text1"/>
              <w:szCs w:val="20"/>
            </w:rPr>
            <w:t>[Stilling]</w:t>
          </w:r>
        </w:sdtContent>
      </w:sdt>
    </w:p>
    <w:p w14:paraId="12DD052B" w14:textId="77777777" w:rsidR="00276CDA" w:rsidRDefault="00276CDA" w:rsidP="00276CDA">
      <w:r w:rsidRPr="004E737E">
        <w:rPr>
          <w:color w:val="000000" w:themeColor="text1"/>
        </w:rPr>
        <w:br/>
      </w:r>
      <w:r>
        <w:br/>
      </w:r>
    </w:p>
    <w:p w14:paraId="441BF160" w14:textId="77777777" w:rsidR="00276CDA" w:rsidRDefault="00276CDA" w:rsidP="00276CDA"/>
    <w:p w14:paraId="7F07D6E6" w14:textId="77777777" w:rsidR="00EF4248" w:rsidRDefault="00EF4248" w:rsidP="00276CDA"/>
    <w:sectPr w:rsidR="00EF4248" w:rsidSect="004E737E">
      <w:headerReference w:type="default" r:id="rId9"/>
      <w:footerReference w:type="even" r:id="rId10"/>
      <w:footerReference w:type="default" r:id="rId11"/>
      <w:pgSz w:w="11900" w:h="16840"/>
      <w:pgMar w:top="2268" w:right="1127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90BF" w14:textId="77777777" w:rsidR="009E6CDC" w:rsidRDefault="009E6CDC" w:rsidP="007370A3">
      <w:r>
        <w:separator/>
      </w:r>
    </w:p>
  </w:endnote>
  <w:endnote w:type="continuationSeparator" w:id="0">
    <w:p w14:paraId="4B69B64D" w14:textId="77777777" w:rsidR="009E6CDC" w:rsidRDefault="009E6CDC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0BBAC163" w14:textId="77777777" w:rsidR="007370A3" w:rsidRDefault="007370A3" w:rsidP="00EE27A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699974F" w14:textId="77777777" w:rsidR="007370A3" w:rsidRDefault="007370A3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1AAE" w14:textId="77777777" w:rsidR="007370A3" w:rsidRDefault="00A21909" w:rsidP="007370A3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inline distT="0" distB="0" distL="0" distR="0" wp14:anchorId="36094136" wp14:editId="1C177655">
              <wp:extent cx="824230" cy="271780"/>
              <wp:effectExtent l="0" t="0" r="0" b="0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2359D1" w14:textId="04283628" w:rsidR="00A21909" w:rsidRPr="00A21909" w:rsidRDefault="00A21909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idetal"/>
                              </w:rPr>
                            </w:sdtEnd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F4C07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FE12D3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263996F2" w14:textId="77777777" w:rsidR="00A21909" w:rsidRPr="00557F66" w:rsidRDefault="00A21909" w:rsidP="00557F66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6094136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width:64.9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7EFwIAACs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" filled="f" stroked="f" strokeweight=".5pt">
              <v:textbox>
                <w:txbxContent>
                  <w:p w14:paraId="4B2359D1" w14:textId="04283628" w:rsidR="00A21909" w:rsidRPr="00A21909" w:rsidRDefault="00A21909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idetal"/>
                        </w:rPr>
                      </w:sdtEnd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8F4C07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FE12D3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263996F2" w14:textId="77777777" w:rsidR="00A21909" w:rsidRPr="00557F66" w:rsidRDefault="00A21909" w:rsidP="00557F66">
                    <w:pPr>
                      <w:pStyle w:val="Sidefod"/>
                      <w:ind w:right="360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D577" w14:textId="77777777" w:rsidR="009E6CDC" w:rsidRDefault="009E6CDC" w:rsidP="007370A3">
      <w:r>
        <w:separator/>
      </w:r>
    </w:p>
  </w:footnote>
  <w:footnote w:type="continuationSeparator" w:id="0">
    <w:p w14:paraId="1D5C62B3" w14:textId="77777777" w:rsidR="009E6CDC" w:rsidRDefault="009E6CDC" w:rsidP="007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B0BD" w14:textId="77777777" w:rsidR="007370A3" w:rsidRDefault="007370A3" w:rsidP="007370A3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50F33C84" wp14:editId="1E657A15">
          <wp:extent cx="1905972" cy="352425"/>
          <wp:effectExtent l="0" t="0" r="0" b="0"/>
          <wp:docPr id="9" name="Billede 9" descr="Færdsel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 descr="Færdselsstyrelse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DC"/>
    <w:rsid w:val="00072AC5"/>
    <w:rsid w:val="00113E88"/>
    <w:rsid w:val="00145C04"/>
    <w:rsid w:val="00177FAE"/>
    <w:rsid w:val="00236BD3"/>
    <w:rsid w:val="00276CDA"/>
    <w:rsid w:val="002801C4"/>
    <w:rsid w:val="00296DF1"/>
    <w:rsid w:val="0036591D"/>
    <w:rsid w:val="003969B4"/>
    <w:rsid w:val="00433D34"/>
    <w:rsid w:val="00485C21"/>
    <w:rsid w:val="004E737E"/>
    <w:rsid w:val="00615DAA"/>
    <w:rsid w:val="006E3FB1"/>
    <w:rsid w:val="007370A3"/>
    <w:rsid w:val="007404C5"/>
    <w:rsid w:val="007747D0"/>
    <w:rsid w:val="007A6442"/>
    <w:rsid w:val="007E5FBF"/>
    <w:rsid w:val="0083341F"/>
    <w:rsid w:val="008F4C07"/>
    <w:rsid w:val="008F664D"/>
    <w:rsid w:val="009178C9"/>
    <w:rsid w:val="00933283"/>
    <w:rsid w:val="009C7F1F"/>
    <w:rsid w:val="009E6CDC"/>
    <w:rsid w:val="009F2376"/>
    <w:rsid w:val="00A21909"/>
    <w:rsid w:val="00B05481"/>
    <w:rsid w:val="00B43BAE"/>
    <w:rsid w:val="00BD4EE7"/>
    <w:rsid w:val="00C2423B"/>
    <w:rsid w:val="00C715D6"/>
    <w:rsid w:val="00CA0903"/>
    <w:rsid w:val="00CA4B2E"/>
    <w:rsid w:val="00CC5023"/>
    <w:rsid w:val="00DB104C"/>
    <w:rsid w:val="00E02858"/>
    <w:rsid w:val="00E8313E"/>
    <w:rsid w:val="00EA41A1"/>
    <w:rsid w:val="00EF4248"/>
    <w:rsid w:val="00F4316A"/>
    <w:rsid w:val="00F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E4FEF"/>
  <w15:chartTrackingRefBased/>
  <w15:docId w15:val="{9296F2DA-C936-4965-902F-F86C75D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3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177FAE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177FAE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5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tyr.d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fstyr.dk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Zone%20Skabeloner%2021.1\FS-Standard\Brev%20(DK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442AFEE6CA4BA89478F9A7CE955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030791-E7CE-453E-93E9-2F672C0BDE95}"/>
      </w:docPartPr>
      <w:docPartBody>
        <w:p w:rsidR="00085C33" w:rsidRDefault="00085C33">
          <w:pPr>
            <w:pStyle w:val="17442AFEE6CA4BA89478F9A7CE9553C7"/>
          </w:pPr>
          <w:r w:rsidRPr="00F71D4A">
            <w:rPr>
              <w:rStyle w:val="Pladsholdertekst"/>
            </w:rPr>
            <w:t>[Navn 1]</w:t>
          </w:r>
        </w:p>
      </w:docPartBody>
    </w:docPart>
    <w:docPart>
      <w:docPartPr>
        <w:name w:val="C7016F303FC14A3192C1480E9C070D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7CE35C-40CA-4B53-A611-7F75AC21F114}"/>
      </w:docPartPr>
      <w:docPartBody>
        <w:p w:rsidR="00085C33" w:rsidRDefault="00085C33">
          <w:pPr>
            <w:pStyle w:val="C7016F303FC14A3192C1480E9C070DF1"/>
          </w:pPr>
          <w:r>
            <w:rPr>
              <w:rStyle w:val="Pladsholdertekst"/>
            </w:rPr>
            <w:t>[Navn 2]</w:t>
          </w:r>
        </w:p>
      </w:docPartBody>
    </w:docPart>
    <w:docPart>
      <w:docPartPr>
        <w:name w:val="A85D3729A50045FE825A485DB2F63A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B97F50-05A2-41A3-80E3-0993F7E76CA1}"/>
      </w:docPartPr>
      <w:docPartBody>
        <w:p w:rsidR="00085C33" w:rsidRDefault="00085C33">
          <w:pPr>
            <w:pStyle w:val="A85D3729A50045FE825A485DB2F63AC0"/>
          </w:pPr>
          <w:r w:rsidRPr="00735AD5">
            <w:rPr>
              <w:rStyle w:val="Pladsholdertekst"/>
            </w:rPr>
            <w:t>[</w:t>
          </w:r>
          <w:r w:rsidRPr="00F70A49">
            <w:rPr>
              <w:rStyle w:val="Pladsholdertekst"/>
            </w:rPr>
            <w:t>Adresse 1]</w:t>
          </w:r>
        </w:p>
      </w:docPartBody>
    </w:docPart>
    <w:docPart>
      <w:docPartPr>
        <w:name w:val="78E3126C80884737B511BD426BF1F4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99A627-E3D8-4DD7-ADEA-EF210B396F6D}"/>
      </w:docPartPr>
      <w:docPartBody>
        <w:p w:rsidR="00085C33" w:rsidRDefault="00085C33">
          <w:pPr>
            <w:pStyle w:val="78E3126C80884737B511BD426BF1F42C"/>
          </w:pPr>
          <w:r w:rsidRPr="00735AD5">
            <w:rPr>
              <w:rStyle w:val="Pladsholdertekst"/>
            </w:rPr>
            <w:t>[Adresse 2]</w:t>
          </w:r>
        </w:p>
      </w:docPartBody>
    </w:docPart>
    <w:docPart>
      <w:docPartPr>
        <w:name w:val="3B1E329A2341427D9E9C0D467C761C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962D34-1C5D-479E-A280-146EEDEF77BE}"/>
      </w:docPartPr>
      <w:docPartBody>
        <w:p w:rsidR="00085C33" w:rsidRDefault="00085C33">
          <w:pPr>
            <w:pStyle w:val="3B1E329A2341427D9E9C0D467C761C19"/>
          </w:pPr>
          <w:r w:rsidRPr="003569D5">
            <w:rPr>
              <w:rStyle w:val="Pladsholdertekst"/>
            </w:rPr>
            <w:t>[Adresse 3]</w:t>
          </w:r>
        </w:p>
      </w:docPartBody>
    </w:docPart>
    <w:docPart>
      <w:docPartPr>
        <w:name w:val="9B0E751EADBA49B385827D619E2D82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9E650A-C579-4573-8E64-E191744894B4}"/>
      </w:docPartPr>
      <w:docPartBody>
        <w:p w:rsidR="00085C33" w:rsidRDefault="00085C33">
          <w:pPr>
            <w:pStyle w:val="9B0E751EADBA49B385827D619E2D8206"/>
          </w:pPr>
          <w:r w:rsidRPr="00F70A49">
            <w:rPr>
              <w:rStyle w:val="Pladsholdertekst"/>
            </w:rPr>
            <w:t>[Postnr.]</w:t>
          </w:r>
        </w:p>
      </w:docPartBody>
    </w:docPart>
    <w:docPart>
      <w:docPartPr>
        <w:name w:val="8D3CFEDC76274B2C88F947492C6880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2374EE-AE07-4DC8-8E08-17E8A377EFDC}"/>
      </w:docPartPr>
      <w:docPartBody>
        <w:p w:rsidR="00085C33" w:rsidRDefault="00085C33">
          <w:pPr>
            <w:pStyle w:val="8D3CFEDC76274B2C88F947492C688017"/>
          </w:pPr>
          <w:r w:rsidRPr="00296DF1">
            <w:rPr>
              <w:rStyle w:val="Pladsholdertekst"/>
            </w:rPr>
            <w:t>[Adressatkode]</w:t>
          </w:r>
        </w:p>
      </w:docPartBody>
    </w:docPart>
    <w:docPart>
      <w:docPartPr>
        <w:name w:val="9486540DFA2E49EDA0F60B5E1B0537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0757EF-C358-4A3F-AB6F-F79DED1EB33F}"/>
      </w:docPartPr>
      <w:docPartBody>
        <w:p w:rsidR="00085C33" w:rsidRDefault="00085C33">
          <w:pPr>
            <w:pStyle w:val="9486540DFA2E49EDA0F60B5E1B0537B6"/>
          </w:pPr>
          <w:r w:rsidRPr="007747D0">
            <w:rPr>
              <w:rStyle w:val="Pladsholdertekst"/>
            </w:rPr>
            <w:t>[Sagsnr.]</w:t>
          </w:r>
        </w:p>
      </w:docPartBody>
    </w:docPart>
    <w:docPart>
      <w:docPartPr>
        <w:name w:val="FE853B9C4A7749158BE5CC713B40B6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88FEC4-9371-4F0D-833C-58C0AEE07DE2}"/>
      </w:docPartPr>
      <w:docPartBody>
        <w:p w:rsidR="00085C33" w:rsidRDefault="00085C33">
          <w:pPr>
            <w:pStyle w:val="FE853B9C4A7749158BE5CC713B40B657"/>
          </w:pPr>
          <w:r w:rsidRPr="00EE760D">
            <w:rPr>
              <w:rStyle w:val="Pladsholdertekst"/>
            </w:rPr>
            <w:t>[Brevdato]</w:t>
          </w:r>
        </w:p>
      </w:docPartBody>
    </w:docPart>
    <w:docPart>
      <w:docPartPr>
        <w:name w:val="6BDAC918567F4718BB14919AD65481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D3D4ED-168C-4FA3-8C0D-C636180A167A}"/>
      </w:docPartPr>
      <w:docPartBody>
        <w:p w:rsidR="00085C33" w:rsidRDefault="00085C33">
          <w:pPr>
            <w:pStyle w:val="6BDAC918567F4718BB14919AD6548148"/>
          </w:pPr>
          <w:r>
            <w:t>[</w:t>
          </w:r>
          <w:r>
            <w:rPr>
              <w:rStyle w:val="Pladsholdertekst"/>
            </w:rPr>
            <w:t>Navn 1</w:t>
          </w:r>
          <w:r>
            <w:t>]</w:t>
          </w:r>
        </w:p>
      </w:docPartBody>
    </w:docPart>
    <w:docPart>
      <w:docPartPr>
        <w:name w:val="58A48F81735C4A32AE6FE228FADB38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1ADF7E-9AB8-49E3-BD22-24CC44238225}"/>
      </w:docPartPr>
      <w:docPartBody>
        <w:p w:rsidR="00085C33" w:rsidRDefault="00085C33">
          <w:pPr>
            <w:pStyle w:val="58A48F81735C4A32AE6FE228FADB3810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Navn 2]</w:t>
          </w:r>
        </w:p>
      </w:docPartBody>
    </w:docPart>
    <w:docPart>
      <w:docPartPr>
        <w:name w:val="99068EB77CC443B9924FE11697A7E0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ADDB00-C833-4DF2-B3FF-AD85AE04B438}"/>
      </w:docPartPr>
      <w:docPartBody>
        <w:p w:rsidR="00085C33" w:rsidRDefault="00085C33">
          <w:pPr>
            <w:pStyle w:val="99068EB77CC443B9924FE11697A7E039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Stilling]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33"/>
    <w:rsid w:val="0008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</w:style>
  <w:style w:type="paragraph" w:customStyle="1" w:styleId="17442AFEE6CA4BA89478F9A7CE9553C7">
    <w:name w:val="17442AFEE6CA4BA89478F9A7CE9553C7"/>
  </w:style>
  <w:style w:type="paragraph" w:customStyle="1" w:styleId="C7016F303FC14A3192C1480E9C070DF1">
    <w:name w:val="C7016F303FC14A3192C1480E9C070DF1"/>
  </w:style>
  <w:style w:type="paragraph" w:customStyle="1" w:styleId="A85D3729A50045FE825A485DB2F63AC0">
    <w:name w:val="A85D3729A50045FE825A485DB2F63AC0"/>
  </w:style>
  <w:style w:type="paragraph" w:customStyle="1" w:styleId="78E3126C80884737B511BD426BF1F42C">
    <w:name w:val="78E3126C80884737B511BD426BF1F42C"/>
  </w:style>
  <w:style w:type="paragraph" w:customStyle="1" w:styleId="3B1E329A2341427D9E9C0D467C761C19">
    <w:name w:val="3B1E329A2341427D9E9C0D467C761C19"/>
  </w:style>
  <w:style w:type="paragraph" w:customStyle="1" w:styleId="9B0E751EADBA49B385827D619E2D8206">
    <w:name w:val="9B0E751EADBA49B385827D619E2D8206"/>
  </w:style>
  <w:style w:type="paragraph" w:customStyle="1" w:styleId="8D3CFEDC76274B2C88F947492C688017">
    <w:name w:val="8D3CFEDC76274B2C88F947492C688017"/>
  </w:style>
  <w:style w:type="paragraph" w:customStyle="1" w:styleId="9486540DFA2E49EDA0F60B5E1B0537B6">
    <w:name w:val="9486540DFA2E49EDA0F60B5E1B0537B6"/>
  </w:style>
  <w:style w:type="paragraph" w:customStyle="1" w:styleId="FE853B9C4A7749158BE5CC713B40B657">
    <w:name w:val="FE853B9C4A7749158BE5CC713B40B657"/>
  </w:style>
  <w:style w:type="paragraph" w:customStyle="1" w:styleId="6BDAC918567F4718BB14919AD6548148">
    <w:name w:val="6BDAC918567F4718BB14919AD6548148"/>
  </w:style>
  <w:style w:type="paragraph" w:customStyle="1" w:styleId="58A48F81735C4A32AE6FE228FADB3810">
    <w:name w:val="58A48F81735C4A32AE6FE228FADB3810"/>
  </w:style>
  <w:style w:type="paragraph" w:customStyle="1" w:styleId="99068EB77CC443B9924FE11697A7E039">
    <w:name w:val="99068EB77CC443B9924FE11697A7E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88EC95AB61D4C80C29ECFA3A78A57" ma:contentTypeVersion="0" ma:contentTypeDescription="Create a new document." ma:contentTypeScope="" ma:versionID="96690f1384919bff36ed2d7f3ab696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3AEFE-C313-4F6B-A228-FEC075719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6A05D-E8BC-407B-8ED5-9AE40BE05C82}"/>
</file>

<file path=customXml/itemProps3.xml><?xml version="1.0" encoding="utf-8"?>
<ds:datastoreItem xmlns:ds="http://schemas.openxmlformats.org/officeDocument/2006/customXml" ds:itemID="{99E52DFC-EE2B-402B-BA7F-65777AB25FE7}"/>
</file>

<file path=customXml/itemProps4.xml><?xml version="1.0" encoding="utf-8"?>
<ds:datastoreItem xmlns:ds="http://schemas.openxmlformats.org/officeDocument/2006/customXml" ds:itemID="{716C4C79-4E54-46DC-B7D0-91399CCA9D63}"/>
</file>

<file path=docProps/app.xml><?xml version="1.0" encoding="utf-8"?>
<Properties xmlns="http://schemas.openxmlformats.org/officeDocument/2006/extended-properties" xmlns:vt="http://schemas.openxmlformats.org/officeDocument/2006/docPropsVTypes">
  <Template>Brev (DK).dotm</Template>
  <TotalTime>1</TotalTime>
  <Pages>2</Pages>
  <Words>482</Words>
  <Characters>2941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Petersen Brink</dc:creator>
  <cp:keywords/>
  <dc:description/>
  <cp:lastModifiedBy>Rasmus Grønholdt Thomsen</cp:lastModifiedBy>
  <cp:revision>2</cp:revision>
  <cp:lastPrinted>2020-09-03T13:20:00Z</cp:lastPrinted>
  <dcterms:created xsi:type="dcterms:W3CDTF">2023-12-08T08:41:00Z</dcterms:created>
  <dcterms:modified xsi:type="dcterms:W3CDTF">2023-12-08T08:41:00Z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0x01010054988EC95AB61D4C80C29ECFA3A78A57</vt:lpwstr>
  </property>
</Properties>
</file>